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48A8" w14:textId="1147EA06" w:rsidR="00704B74" w:rsidRPr="00073B89" w:rsidRDefault="00073B89" w:rsidP="00073B89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073B89">
        <w:rPr>
          <w:rFonts w:cstheme="minorHAnsi"/>
          <w:b/>
          <w:bCs/>
          <w:sz w:val="36"/>
          <w:szCs w:val="36"/>
        </w:rPr>
        <w:t>Nomination Form</w:t>
      </w:r>
    </w:p>
    <w:p w14:paraId="36B1436A" w14:textId="5E9F2859" w:rsidR="00073B89" w:rsidRPr="00D05F57" w:rsidRDefault="0037046C" w:rsidP="00073B89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D05F57">
        <w:rPr>
          <w:rFonts w:cstheme="minorHAnsi"/>
          <w:b/>
          <w:bCs/>
          <w:sz w:val="36"/>
          <w:szCs w:val="36"/>
        </w:rPr>
        <w:t>Volunteer of the Year</w:t>
      </w:r>
      <w:r w:rsidR="003556DF" w:rsidRPr="00D05F57">
        <w:rPr>
          <w:rFonts w:cstheme="minorHAnsi"/>
          <w:b/>
          <w:bCs/>
          <w:sz w:val="36"/>
          <w:szCs w:val="36"/>
        </w:rPr>
        <w:t xml:space="preserve"> 202</w:t>
      </w:r>
      <w:r w:rsidR="001C6F39">
        <w:rPr>
          <w:rFonts w:cstheme="minorHAnsi"/>
          <w:b/>
          <w:bCs/>
          <w:sz w:val="36"/>
          <w:szCs w:val="36"/>
        </w:rPr>
        <w:t>4</w:t>
      </w:r>
      <w:r w:rsidR="003556DF" w:rsidRPr="00D05F57">
        <w:rPr>
          <w:rFonts w:cstheme="minorHAnsi"/>
          <w:b/>
          <w:bCs/>
          <w:sz w:val="36"/>
          <w:szCs w:val="36"/>
        </w:rPr>
        <w:t>-2</w:t>
      </w:r>
      <w:r w:rsidR="001C6F39">
        <w:rPr>
          <w:rFonts w:cstheme="minorHAnsi"/>
          <w:b/>
          <w:bCs/>
          <w:sz w:val="36"/>
          <w:szCs w:val="36"/>
        </w:rPr>
        <w:t>5</w:t>
      </w:r>
    </w:p>
    <w:p w14:paraId="40C4B6C0" w14:textId="77777777" w:rsidR="00073B89" w:rsidRDefault="00073B8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7456"/>
      </w:tblGrid>
      <w:tr w:rsidR="00073B89" w:rsidRPr="009107E7" w14:paraId="63237944" w14:textId="77777777" w:rsidTr="00273D5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7D0E7C" w14:textId="6234D8D7" w:rsidR="00073B89" w:rsidRPr="009107E7" w:rsidRDefault="00073B89" w:rsidP="00073B89">
            <w:pPr>
              <w:tabs>
                <w:tab w:val="left" w:pos="3150"/>
              </w:tabs>
              <w:rPr>
                <w:rFonts w:cstheme="minorHAnsi"/>
              </w:rPr>
            </w:pPr>
            <w:r w:rsidRPr="009107E7">
              <w:rPr>
                <w:rFonts w:cstheme="minorHAnsi"/>
              </w:rPr>
              <w:t>Nominee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17C1F" w14:textId="77777777" w:rsidR="00073B89" w:rsidRPr="009107E7" w:rsidRDefault="00073B89" w:rsidP="00073B89">
            <w:pPr>
              <w:tabs>
                <w:tab w:val="left" w:pos="3150"/>
              </w:tabs>
              <w:rPr>
                <w:rFonts w:cstheme="minorHAnsi"/>
              </w:rPr>
            </w:pPr>
          </w:p>
        </w:tc>
      </w:tr>
    </w:tbl>
    <w:p w14:paraId="3A007D33" w14:textId="0002756D" w:rsidR="00073B89" w:rsidRPr="009107E7" w:rsidRDefault="00347645" w:rsidP="00D05F57">
      <w:pPr>
        <w:spacing w:before="240"/>
        <w:rPr>
          <w:rFonts w:cstheme="minorHAnsi"/>
        </w:rPr>
      </w:pPr>
      <w:r w:rsidRPr="009107E7">
        <w:rPr>
          <w:rFonts w:cstheme="minorHAnsi"/>
        </w:rPr>
        <w:t>We nominate the above individual f</w:t>
      </w:r>
      <w:r w:rsidR="00073B89" w:rsidRPr="009107E7">
        <w:rPr>
          <w:rFonts w:cstheme="minorHAnsi"/>
        </w:rPr>
        <w:t xml:space="preserve">or the </w:t>
      </w:r>
      <w:r w:rsidR="009107E7" w:rsidRPr="009107E7">
        <w:rPr>
          <w:rFonts w:cstheme="minorHAnsi"/>
        </w:rPr>
        <w:t>CNZ</w:t>
      </w:r>
      <w:r w:rsidR="00073B89" w:rsidRPr="009107E7">
        <w:rPr>
          <w:rFonts w:cstheme="minorHAnsi"/>
        </w:rPr>
        <w:t xml:space="preserve"> “</w:t>
      </w:r>
      <w:r w:rsidR="0037046C" w:rsidRPr="009107E7">
        <w:rPr>
          <w:rFonts w:cstheme="minorHAnsi"/>
        </w:rPr>
        <w:t>Volunteer of the Year</w:t>
      </w:r>
      <w:r w:rsidR="00073B89" w:rsidRPr="009107E7">
        <w:rPr>
          <w:rFonts w:cstheme="minorHAnsi"/>
        </w:rPr>
        <w:t xml:space="preserve"> Award” based on the following </w:t>
      </w:r>
      <w:r w:rsidR="0037046C" w:rsidRPr="009107E7">
        <w:rPr>
          <w:rFonts w:cstheme="minorHAnsi"/>
        </w:rPr>
        <w:t>achievements</w:t>
      </w:r>
      <w:r w:rsidR="00226F75" w:rsidRPr="009107E7">
        <w:rPr>
          <w:rFonts w:cstheme="minorHAnsi"/>
        </w:rPr>
        <w:t xml:space="preserve"> between 1 July 202</w:t>
      </w:r>
      <w:r w:rsidR="001C6F39">
        <w:rPr>
          <w:rFonts w:cstheme="minorHAnsi"/>
        </w:rPr>
        <w:t>4</w:t>
      </w:r>
      <w:r w:rsidR="00226F75" w:rsidRPr="009107E7">
        <w:rPr>
          <w:rFonts w:cstheme="minorHAnsi"/>
        </w:rPr>
        <w:t xml:space="preserve"> and 30 June 202</w:t>
      </w:r>
      <w:r w:rsidR="001C6F39">
        <w:rPr>
          <w:rFonts w:cstheme="minorHAnsi"/>
        </w:rPr>
        <w:t>5</w:t>
      </w:r>
      <w:r w:rsidR="00226F75" w:rsidRPr="009107E7">
        <w:rPr>
          <w:rFonts w:cstheme="minorHAnsi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567"/>
        <w:gridCol w:w="7036"/>
      </w:tblGrid>
      <w:tr w:rsidR="00073B89" w:rsidRPr="009107E7" w14:paraId="0E03F220" w14:textId="77777777" w:rsidTr="00D05F57">
        <w:trPr>
          <w:trHeight w:val="1417"/>
        </w:trPr>
        <w:tc>
          <w:tcPr>
            <w:tcW w:w="1980" w:type="dxa"/>
            <w:gridSpan w:val="2"/>
            <w:vAlign w:val="center"/>
          </w:tcPr>
          <w:p w14:paraId="44E9C545" w14:textId="2B21EAE8" w:rsidR="00073B89" w:rsidRPr="009107E7" w:rsidRDefault="00073B89" w:rsidP="00273D55">
            <w:pPr>
              <w:rPr>
                <w:rFonts w:cstheme="minorHAnsi"/>
              </w:rPr>
            </w:pPr>
            <w:r w:rsidRPr="009107E7">
              <w:rPr>
                <w:rFonts w:cstheme="minorHAnsi"/>
              </w:rPr>
              <w:t>Club Level</w:t>
            </w:r>
          </w:p>
        </w:tc>
        <w:tc>
          <w:tcPr>
            <w:tcW w:w="7036" w:type="dxa"/>
            <w:vAlign w:val="center"/>
          </w:tcPr>
          <w:p w14:paraId="5741AFD9" w14:textId="77777777" w:rsidR="00073B89" w:rsidRPr="009107E7" w:rsidRDefault="00073B89" w:rsidP="00273D55">
            <w:pPr>
              <w:rPr>
                <w:rFonts w:cstheme="minorHAnsi"/>
              </w:rPr>
            </w:pPr>
          </w:p>
        </w:tc>
      </w:tr>
      <w:tr w:rsidR="00073B89" w:rsidRPr="009107E7" w14:paraId="059D352E" w14:textId="77777777" w:rsidTr="00D05F57">
        <w:trPr>
          <w:trHeight w:val="1417"/>
        </w:trPr>
        <w:tc>
          <w:tcPr>
            <w:tcW w:w="1980" w:type="dxa"/>
            <w:gridSpan w:val="2"/>
            <w:vAlign w:val="center"/>
          </w:tcPr>
          <w:p w14:paraId="486C6461" w14:textId="14A44F53" w:rsidR="00073B89" w:rsidRPr="009107E7" w:rsidRDefault="00073B89" w:rsidP="00273D55">
            <w:pPr>
              <w:rPr>
                <w:rFonts w:cstheme="minorHAnsi"/>
              </w:rPr>
            </w:pPr>
            <w:r w:rsidRPr="009107E7">
              <w:rPr>
                <w:rFonts w:cstheme="minorHAnsi"/>
              </w:rPr>
              <w:t>Association Level</w:t>
            </w:r>
          </w:p>
        </w:tc>
        <w:tc>
          <w:tcPr>
            <w:tcW w:w="7036" w:type="dxa"/>
            <w:vAlign w:val="center"/>
          </w:tcPr>
          <w:p w14:paraId="0153C445" w14:textId="23438ADC" w:rsidR="00073B89" w:rsidRPr="009107E7" w:rsidRDefault="00073B89" w:rsidP="00273D55">
            <w:pPr>
              <w:rPr>
                <w:rFonts w:cstheme="minorHAnsi"/>
              </w:rPr>
            </w:pPr>
          </w:p>
        </w:tc>
      </w:tr>
      <w:tr w:rsidR="00073B89" w:rsidRPr="009107E7" w14:paraId="4122F126" w14:textId="77777777" w:rsidTr="00D05F57">
        <w:trPr>
          <w:trHeight w:val="1417"/>
        </w:trPr>
        <w:tc>
          <w:tcPr>
            <w:tcW w:w="1980" w:type="dxa"/>
            <w:gridSpan w:val="2"/>
            <w:vAlign w:val="center"/>
          </w:tcPr>
          <w:p w14:paraId="7B0DDC55" w14:textId="42F36D03" w:rsidR="00073B89" w:rsidRPr="009107E7" w:rsidRDefault="00073B89" w:rsidP="00273D55">
            <w:pPr>
              <w:rPr>
                <w:rFonts w:cstheme="minorHAnsi"/>
              </w:rPr>
            </w:pPr>
            <w:r w:rsidRPr="009107E7">
              <w:rPr>
                <w:rFonts w:cstheme="minorHAnsi"/>
              </w:rPr>
              <w:t>National or International Level</w:t>
            </w:r>
          </w:p>
        </w:tc>
        <w:tc>
          <w:tcPr>
            <w:tcW w:w="7036" w:type="dxa"/>
            <w:vAlign w:val="center"/>
          </w:tcPr>
          <w:p w14:paraId="5DCA9E2C" w14:textId="77777777" w:rsidR="00073B89" w:rsidRPr="009107E7" w:rsidRDefault="00073B89" w:rsidP="00273D55">
            <w:pPr>
              <w:rPr>
                <w:rFonts w:cstheme="minorHAnsi"/>
              </w:rPr>
            </w:pPr>
          </w:p>
        </w:tc>
      </w:tr>
      <w:tr w:rsidR="00273D55" w:rsidRPr="009107E7" w14:paraId="387F9869" w14:textId="77777777" w:rsidTr="00D05F57">
        <w:trPr>
          <w:trHeight w:val="28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100EE61F" w14:textId="0312FF06" w:rsidR="00273D55" w:rsidRPr="009107E7" w:rsidRDefault="00273D55" w:rsidP="00D05F57">
            <w:pPr>
              <w:spacing w:before="240"/>
              <w:rPr>
                <w:rFonts w:cstheme="minorHAnsi"/>
              </w:rPr>
            </w:pPr>
            <w:r w:rsidRPr="009107E7">
              <w:rPr>
                <w:rFonts w:cstheme="minorHAnsi"/>
              </w:rPr>
              <w:t>Nominator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right w:val="nil"/>
            </w:tcBorders>
          </w:tcPr>
          <w:p w14:paraId="269EE338" w14:textId="77777777" w:rsidR="00273D55" w:rsidRPr="009107E7" w:rsidRDefault="00273D55" w:rsidP="00C0427F">
            <w:pPr>
              <w:rPr>
                <w:rFonts w:cstheme="minorHAnsi"/>
              </w:rPr>
            </w:pPr>
          </w:p>
        </w:tc>
      </w:tr>
      <w:tr w:rsidR="00273D55" w:rsidRPr="009107E7" w14:paraId="4D7D2FA8" w14:textId="77777777" w:rsidTr="00D05F57">
        <w:trPr>
          <w:trHeight w:val="567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6CF69" w14:textId="362DDE00" w:rsidR="00273D55" w:rsidRPr="009107E7" w:rsidRDefault="00273D55" w:rsidP="00273D55">
            <w:pPr>
              <w:rPr>
                <w:rFonts w:cstheme="minorHAnsi"/>
              </w:rPr>
            </w:pPr>
            <w:r w:rsidRPr="009107E7">
              <w:rPr>
                <w:rFonts w:cstheme="minorHAnsi"/>
              </w:rPr>
              <w:t>Seconder</w:t>
            </w:r>
          </w:p>
        </w:tc>
        <w:tc>
          <w:tcPr>
            <w:tcW w:w="7603" w:type="dxa"/>
            <w:gridSpan w:val="2"/>
            <w:tcBorders>
              <w:left w:val="nil"/>
              <w:right w:val="nil"/>
            </w:tcBorders>
            <w:vAlign w:val="bottom"/>
          </w:tcPr>
          <w:p w14:paraId="2A4FABC3" w14:textId="77777777" w:rsidR="00273D55" w:rsidRPr="009107E7" w:rsidRDefault="00273D55" w:rsidP="00273D55">
            <w:pPr>
              <w:rPr>
                <w:rFonts w:cstheme="minorHAnsi"/>
              </w:rPr>
            </w:pPr>
          </w:p>
        </w:tc>
      </w:tr>
    </w:tbl>
    <w:p w14:paraId="2F8FC911" w14:textId="77777777" w:rsidR="00273D55" w:rsidRPr="009107E7" w:rsidRDefault="00273D55" w:rsidP="00C0427F">
      <w:pPr>
        <w:rPr>
          <w:rFonts w:cstheme="minorHAnsi"/>
        </w:rPr>
      </w:pPr>
    </w:p>
    <w:p w14:paraId="010C2D88" w14:textId="43C13D34" w:rsidR="00073B89" w:rsidRPr="009107E7" w:rsidRDefault="00073B89" w:rsidP="00C0427F">
      <w:pPr>
        <w:rPr>
          <w:rFonts w:cstheme="minorHAnsi"/>
          <w:u w:val="single"/>
        </w:rPr>
      </w:pPr>
      <w:r w:rsidRPr="009107E7">
        <w:rPr>
          <w:rFonts w:cstheme="minorHAnsi"/>
          <w:u w:val="single"/>
        </w:rPr>
        <w:t>Notes</w:t>
      </w:r>
    </w:p>
    <w:p w14:paraId="67DB56A7" w14:textId="77777777" w:rsidR="00D97AE4" w:rsidRPr="00E83666" w:rsidRDefault="00D97AE4" w:rsidP="00D97AE4">
      <w:pPr>
        <w:pStyle w:val="ListParagraph"/>
        <w:numPr>
          <w:ilvl w:val="0"/>
          <w:numId w:val="1"/>
        </w:numPr>
        <w:rPr>
          <w:rFonts w:cstheme="minorHAnsi"/>
        </w:rPr>
      </w:pPr>
      <w:r w:rsidRPr="00E83666">
        <w:rPr>
          <w:rFonts w:cstheme="minorHAnsi"/>
        </w:rPr>
        <w:t xml:space="preserve">Nominations can be made by any two financial members of Croquet New Zealand affiliated club, </w:t>
      </w:r>
      <w:r w:rsidRPr="00751150">
        <w:rPr>
          <w:rFonts w:cstheme="minorHAnsi"/>
        </w:rPr>
        <w:t>or by a club, or association</w:t>
      </w:r>
      <w:r w:rsidRPr="00E83666">
        <w:rPr>
          <w:rFonts w:cstheme="minorHAnsi"/>
        </w:rPr>
        <w:t>.</w:t>
      </w:r>
    </w:p>
    <w:p w14:paraId="762430B3" w14:textId="77777777" w:rsidR="00073B89" w:rsidRPr="009107E7" w:rsidRDefault="00073B89" w:rsidP="00073B89">
      <w:pPr>
        <w:pStyle w:val="ListParagraph"/>
        <w:numPr>
          <w:ilvl w:val="0"/>
          <w:numId w:val="1"/>
        </w:numPr>
        <w:rPr>
          <w:rFonts w:cstheme="minorHAnsi"/>
        </w:rPr>
      </w:pPr>
      <w:r w:rsidRPr="009107E7">
        <w:rPr>
          <w:rFonts w:cstheme="minorHAnsi"/>
        </w:rPr>
        <w:t>Please use a separate form for each nomination.</w:t>
      </w:r>
    </w:p>
    <w:p w14:paraId="5E7808AF" w14:textId="540D0CDA" w:rsidR="00EF7F1B" w:rsidRDefault="00073B89" w:rsidP="00617ABA">
      <w:pPr>
        <w:pStyle w:val="ListParagraph"/>
        <w:numPr>
          <w:ilvl w:val="0"/>
          <w:numId w:val="1"/>
        </w:numPr>
        <w:rPr>
          <w:rFonts w:cstheme="minorHAnsi"/>
        </w:rPr>
      </w:pPr>
      <w:r w:rsidRPr="009107E7">
        <w:rPr>
          <w:rFonts w:cstheme="minorHAnsi"/>
        </w:rPr>
        <w:t>Please complete the achievements section fully as this will be used to determine the winner. Pages may be added.</w:t>
      </w:r>
    </w:p>
    <w:p w14:paraId="1C97F781" w14:textId="5E07D1B1" w:rsidR="00291F72" w:rsidRPr="00291F72" w:rsidRDefault="00291F72" w:rsidP="00291F72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F248D">
        <w:rPr>
          <w:rFonts w:cstheme="minorHAnsi"/>
          <w:b/>
          <w:bCs/>
        </w:rPr>
        <w:t>Submissions are due by 30 June 202</w:t>
      </w:r>
      <w:r w:rsidR="001C6F39">
        <w:rPr>
          <w:rFonts w:cstheme="minorHAnsi"/>
          <w:b/>
          <w:bCs/>
        </w:rPr>
        <w:t>5</w:t>
      </w:r>
      <w:r w:rsidRPr="00DF248D">
        <w:rPr>
          <w:rFonts w:cstheme="minorHAnsi"/>
          <w:b/>
          <w:bCs/>
        </w:rPr>
        <w:t>.</w:t>
      </w:r>
    </w:p>
    <w:p w14:paraId="5BD9128D" w14:textId="0CBC91B8" w:rsidR="006F5694" w:rsidRPr="009107E7" w:rsidRDefault="0040528F" w:rsidP="00583003">
      <w:pPr>
        <w:spacing w:before="240" w:line="240" w:lineRule="auto"/>
        <w:rPr>
          <w:rFonts w:cstheme="minorHAnsi"/>
          <w:u w:val="single"/>
        </w:rPr>
      </w:pPr>
      <w:r w:rsidRPr="009107E7">
        <w:rPr>
          <w:rFonts w:cstheme="minorHAnsi"/>
          <w:u w:val="single"/>
        </w:rPr>
        <w:t>G</w:t>
      </w:r>
      <w:r w:rsidR="006F5694" w:rsidRPr="009107E7">
        <w:rPr>
          <w:rFonts w:cstheme="minorHAnsi"/>
          <w:u w:val="single"/>
        </w:rPr>
        <w:t>uidelines</w:t>
      </w:r>
    </w:p>
    <w:p w14:paraId="38BB4C35" w14:textId="41FC5E0D" w:rsidR="000713C0" w:rsidRPr="009107E7" w:rsidRDefault="002F76CA" w:rsidP="00583003">
      <w:pPr>
        <w:spacing w:after="0"/>
        <w:rPr>
          <w:rFonts w:cstheme="minorHAnsi"/>
        </w:rPr>
      </w:pPr>
      <w:r w:rsidRPr="009107E7">
        <w:rPr>
          <w:rFonts w:cstheme="minorHAnsi"/>
        </w:rPr>
        <w:t>Th</w:t>
      </w:r>
      <w:r w:rsidR="004442BC" w:rsidRPr="009107E7">
        <w:rPr>
          <w:rFonts w:cstheme="minorHAnsi"/>
        </w:rPr>
        <w:t xml:space="preserve">e </w:t>
      </w:r>
      <w:r w:rsidR="00393E24">
        <w:rPr>
          <w:rFonts w:cstheme="minorHAnsi"/>
        </w:rPr>
        <w:t>“</w:t>
      </w:r>
      <w:r w:rsidR="004442BC" w:rsidRPr="009107E7">
        <w:rPr>
          <w:rFonts w:cstheme="minorHAnsi"/>
        </w:rPr>
        <w:t>Volunteer of the Year A</w:t>
      </w:r>
      <w:r w:rsidRPr="009107E7">
        <w:rPr>
          <w:rFonts w:cstheme="minorHAnsi"/>
        </w:rPr>
        <w:t>ward</w:t>
      </w:r>
      <w:r w:rsidR="00393E24">
        <w:rPr>
          <w:rFonts w:cstheme="minorHAnsi"/>
        </w:rPr>
        <w:t>”</w:t>
      </w:r>
      <w:r w:rsidR="004442BC" w:rsidRPr="009107E7">
        <w:rPr>
          <w:rFonts w:cstheme="minorHAnsi"/>
        </w:rPr>
        <w:t xml:space="preserve"> is awarded by Croquet New Zealand annually to</w:t>
      </w:r>
      <w:r w:rsidRPr="009107E7">
        <w:rPr>
          <w:rFonts w:cstheme="minorHAnsi"/>
        </w:rPr>
        <w:t xml:space="preserve"> recognise</w:t>
      </w:r>
      <w:r w:rsidR="004442BC" w:rsidRPr="009107E7">
        <w:rPr>
          <w:rFonts w:cstheme="minorHAnsi"/>
        </w:rPr>
        <w:t xml:space="preserve"> </w:t>
      </w:r>
      <w:r w:rsidR="00CE20BE" w:rsidRPr="009107E7">
        <w:rPr>
          <w:rFonts w:cstheme="minorHAnsi"/>
        </w:rPr>
        <w:t>o</w:t>
      </w:r>
      <w:r w:rsidR="00EF7F1B" w:rsidRPr="009107E7">
        <w:rPr>
          <w:rFonts w:cstheme="minorHAnsi"/>
        </w:rPr>
        <w:t xml:space="preserve">utstanding </w:t>
      </w:r>
      <w:r w:rsidR="00C31DBF" w:rsidRPr="009107E7">
        <w:rPr>
          <w:rFonts w:cstheme="minorHAnsi"/>
        </w:rPr>
        <w:t>volunteer work throughout the year</w:t>
      </w:r>
      <w:r w:rsidR="004442BC" w:rsidRPr="009107E7">
        <w:rPr>
          <w:rFonts w:cstheme="minorHAnsi"/>
        </w:rPr>
        <w:t xml:space="preserve">. Volunteer work is essential for </w:t>
      </w:r>
      <w:r w:rsidR="008E3433">
        <w:rPr>
          <w:rFonts w:cstheme="minorHAnsi"/>
        </w:rPr>
        <w:t>an amateur</w:t>
      </w:r>
      <w:r w:rsidR="006E09B3" w:rsidRPr="009107E7">
        <w:rPr>
          <w:rFonts w:cstheme="minorHAnsi"/>
        </w:rPr>
        <w:t xml:space="preserve"> sport </w:t>
      </w:r>
      <w:r w:rsidR="008E3433">
        <w:rPr>
          <w:rFonts w:cstheme="minorHAnsi"/>
        </w:rPr>
        <w:t>such as</w:t>
      </w:r>
      <w:r w:rsidR="006E09B3" w:rsidRPr="009107E7">
        <w:rPr>
          <w:rFonts w:cstheme="minorHAnsi"/>
        </w:rPr>
        <w:t xml:space="preserve"> </w:t>
      </w:r>
      <w:r w:rsidR="00583003" w:rsidRPr="009107E7">
        <w:rPr>
          <w:rFonts w:cstheme="minorHAnsi"/>
        </w:rPr>
        <w:t>croquet,</w:t>
      </w:r>
      <w:r w:rsidR="006E09B3" w:rsidRPr="009107E7">
        <w:rPr>
          <w:rFonts w:cstheme="minorHAnsi"/>
        </w:rPr>
        <w:t xml:space="preserve"> and </w:t>
      </w:r>
      <w:r w:rsidR="00FA742B" w:rsidRPr="009107E7">
        <w:rPr>
          <w:rFonts w:cstheme="minorHAnsi"/>
        </w:rPr>
        <w:t xml:space="preserve">this is an opportunity to </w:t>
      </w:r>
      <w:r w:rsidR="005E1CF6" w:rsidRPr="009107E7">
        <w:rPr>
          <w:rFonts w:cstheme="minorHAnsi"/>
        </w:rPr>
        <w:t>recognise a volunteer who has had a significant impact in the development of croquet in their community</w:t>
      </w:r>
      <w:r w:rsidR="000B258E">
        <w:rPr>
          <w:rFonts w:cstheme="minorHAnsi"/>
        </w:rPr>
        <w:t>, be it at club</w:t>
      </w:r>
      <w:r w:rsidR="00531E18">
        <w:rPr>
          <w:rFonts w:cstheme="minorHAnsi"/>
        </w:rPr>
        <w:t xml:space="preserve">, </w:t>
      </w:r>
      <w:r w:rsidR="00741CF4">
        <w:rPr>
          <w:rFonts w:cstheme="minorHAnsi"/>
        </w:rPr>
        <w:t>association,</w:t>
      </w:r>
      <w:r w:rsidR="00531E18">
        <w:rPr>
          <w:rFonts w:cstheme="minorHAnsi"/>
        </w:rPr>
        <w:t xml:space="preserve"> or national level</w:t>
      </w:r>
      <w:r w:rsidR="005E1CF6" w:rsidRPr="009107E7">
        <w:rPr>
          <w:rFonts w:cstheme="minorHAnsi"/>
        </w:rPr>
        <w:t>.</w:t>
      </w:r>
    </w:p>
    <w:sectPr w:rsidR="000713C0" w:rsidRPr="009107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8CC5E" w14:textId="77777777" w:rsidR="00C77DD4" w:rsidRDefault="00C77DD4" w:rsidP="00C2342D">
      <w:pPr>
        <w:spacing w:after="0" w:line="240" w:lineRule="auto"/>
      </w:pPr>
      <w:r>
        <w:separator/>
      </w:r>
    </w:p>
  </w:endnote>
  <w:endnote w:type="continuationSeparator" w:id="0">
    <w:p w14:paraId="0FFFBACB" w14:textId="77777777" w:rsidR="00C77DD4" w:rsidRDefault="00C77DD4" w:rsidP="00C2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D2CBC" w14:textId="77777777" w:rsidR="0095796E" w:rsidRDefault="00957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C4D15" w14:textId="200A2694" w:rsidR="001962B6" w:rsidRPr="0095796E" w:rsidRDefault="001962B6" w:rsidP="00073B89">
    <w:pPr>
      <w:pStyle w:val="BodyText"/>
      <w:pBdr>
        <w:top w:val="single" w:sz="4" w:space="1" w:color="auto"/>
      </w:pBdr>
      <w:spacing w:after="0"/>
      <w:jc w:val="right"/>
      <w:rPr>
        <w:rFonts w:asciiTheme="minorHAnsi" w:hAnsiTheme="minorHAnsi" w:cstheme="minorHAnsi"/>
        <w:bCs/>
      </w:rPr>
    </w:pPr>
    <w:r w:rsidRPr="0095796E">
      <w:rPr>
        <w:rFonts w:asciiTheme="minorHAnsi" w:hAnsiTheme="minorHAnsi" w:cstheme="minorHAnsi"/>
        <w:bCs/>
      </w:rPr>
      <w:t>PO Box 1</w:t>
    </w:r>
    <w:r w:rsidR="00073B89" w:rsidRPr="0095796E">
      <w:rPr>
        <w:rFonts w:asciiTheme="minorHAnsi" w:hAnsiTheme="minorHAnsi" w:cstheme="minorHAnsi"/>
        <w:bCs/>
      </w:rPr>
      <w:t xml:space="preserve">7, </w:t>
    </w:r>
    <w:r w:rsidRPr="0095796E">
      <w:rPr>
        <w:rFonts w:asciiTheme="minorHAnsi" w:hAnsiTheme="minorHAnsi" w:cstheme="minorHAnsi"/>
        <w:bCs/>
      </w:rPr>
      <w:t>Wellington 614</w:t>
    </w:r>
    <w:r w:rsidR="00073B89" w:rsidRPr="0095796E">
      <w:rPr>
        <w:rFonts w:asciiTheme="minorHAnsi" w:hAnsiTheme="minorHAnsi" w:cstheme="minorHAnsi"/>
        <w:bCs/>
      </w:rPr>
      <w:t>0</w:t>
    </w:r>
  </w:p>
  <w:p w14:paraId="6F56AA1F" w14:textId="6891693E" w:rsidR="001962B6" w:rsidRPr="0095796E" w:rsidRDefault="001962B6" w:rsidP="001962B6">
    <w:pPr>
      <w:pStyle w:val="BodyText"/>
      <w:spacing w:after="0"/>
      <w:jc w:val="right"/>
      <w:rPr>
        <w:rFonts w:asciiTheme="minorHAnsi" w:hAnsiTheme="minorHAnsi" w:cstheme="minorHAnsi"/>
        <w:bCs/>
      </w:rPr>
    </w:pPr>
    <w:r w:rsidRPr="0095796E">
      <w:rPr>
        <w:rFonts w:asciiTheme="minorHAnsi" w:hAnsiTheme="minorHAnsi" w:cstheme="minorHAnsi"/>
        <w:bCs/>
      </w:rPr>
      <w:t>027 580 3158</w:t>
    </w:r>
  </w:p>
  <w:p w14:paraId="4A6B81E4" w14:textId="6DF7A184" w:rsidR="00073B89" w:rsidRPr="0095796E" w:rsidRDefault="00073B89" w:rsidP="001962B6">
    <w:pPr>
      <w:pStyle w:val="BodyText"/>
      <w:spacing w:after="0"/>
      <w:jc w:val="right"/>
      <w:rPr>
        <w:rFonts w:asciiTheme="minorHAnsi" w:hAnsiTheme="minorHAnsi" w:cstheme="minorHAnsi"/>
      </w:rPr>
    </w:pPr>
    <w:r w:rsidRPr="0095796E">
      <w:rPr>
        <w:rFonts w:asciiTheme="minorHAnsi" w:hAnsiTheme="minorHAnsi" w:cstheme="minorHAnsi"/>
        <w:bCs/>
      </w:rPr>
      <w:t>croquet@croquet.org.nz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BDFA" w14:textId="77777777" w:rsidR="0095796E" w:rsidRDefault="00957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B6993" w14:textId="77777777" w:rsidR="00C77DD4" w:rsidRDefault="00C77DD4" w:rsidP="00C2342D">
      <w:pPr>
        <w:spacing w:after="0" w:line="240" w:lineRule="auto"/>
      </w:pPr>
      <w:r>
        <w:separator/>
      </w:r>
    </w:p>
  </w:footnote>
  <w:footnote w:type="continuationSeparator" w:id="0">
    <w:p w14:paraId="7A9A4E38" w14:textId="77777777" w:rsidR="00C77DD4" w:rsidRDefault="00C77DD4" w:rsidP="00C2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53015" w14:textId="77777777" w:rsidR="0095796E" w:rsidRDefault="009579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DDBB" w14:textId="77777777" w:rsidR="00C2342D" w:rsidRDefault="00C2342D" w:rsidP="00C2342D">
    <w:pPr>
      <w:pStyle w:val="Header"/>
      <w:jc w:val="right"/>
      <w:rPr>
        <w:rFonts w:ascii="Verdana" w:hAnsi="Verdana" w:cstheme="minorHAnsi"/>
        <w:sz w:val="20"/>
        <w:szCs w:val="20"/>
      </w:rPr>
    </w:pPr>
    <w:r w:rsidRPr="00C2342D">
      <w:rPr>
        <w:rFonts w:ascii="Verdana" w:hAnsi="Verdana" w:cstheme="minorHAnsi"/>
        <w:noProof/>
      </w:rPr>
      <w:drawing>
        <wp:inline distT="0" distB="0" distL="0" distR="0" wp14:anchorId="724CAC93" wp14:editId="02857FA3">
          <wp:extent cx="2705100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80CE6" w14:textId="77777777" w:rsidR="001962B6" w:rsidRDefault="001962B6" w:rsidP="00C2342D">
    <w:pPr>
      <w:pStyle w:val="Header"/>
      <w:jc w:val="right"/>
      <w:rPr>
        <w:rFonts w:ascii="Verdana" w:hAnsi="Verdana" w:cstheme="minorHAnsi"/>
        <w:sz w:val="20"/>
        <w:szCs w:val="20"/>
      </w:rPr>
    </w:pPr>
  </w:p>
  <w:p w14:paraId="2C43B5B6" w14:textId="77777777" w:rsidR="001962B6" w:rsidRPr="001962B6" w:rsidRDefault="001962B6" w:rsidP="00C2342D">
    <w:pPr>
      <w:pStyle w:val="Header"/>
      <w:jc w:val="right"/>
      <w:rPr>
        <w:rFonts w:ascii="Verdana" w:hAnsi="Verdana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A7790" w14:textId="77777777" w:rsidR="0095796E" w:rsidRDefault="00957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16693"/>
    <w:multiLevelType w:val="hybridMultilevel"/>
    <w:tmpl w:val="0EFEA18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75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7F"/>
    <w:rsid w:val="000713C0"/>
    <w:rsid w:val="00073B89"/>
    <w:rsid w:val="000B258E"/>
    <w:rsid w:val="000D46D4"/>
    <w:rsid w:val="000F0373"/>
    <w:rsid w:val="000F512F"/>
    <w:rsid w:val="0018332F"/>
    <w:rsid w:val="001962B6"/>
    <w:rsid w:val="001C6F39"/>
    <w:rsid w:val="00226F75"/>
    <w:rsid w:val="00273D55"/>
    <w:rsid w:val="0029088C"/>
    <w:rsid w:val="00291F72"/>
    <w:rsid w:val="002F6968"/>
    <w:rsid w:val="002F76CA"/>
    <w:rsid w:val="003323F9"/>
    <w:rsid w:val="00347645"/>
    <w:rsid w:val="003556DF"/>
    <w:rsid w:val="0037046C"/>
    <w:rsid w:val="00393E24"/>
    <w:rsid w:val="003B6DA0"/>
    <w:rsid w:val="0040135D"/>
    <w:rsid w:val="0040528F"/>
    <w:rsid w:val="004442BC"/>
    <w:rsid w:val="004F7FEE"/>
    <w:rsid w:val="00524E71"/>
    <w:rsid w:val="00531E18"/>
    <w:rsid w:val="00583003"/>
    <w:rsid w:val="005E1CF6"/>
    <w:rsid w:val="00617ABA"/>
    <w:rsid w:val="00645674"/>
    <w:rsid w:val="006E09B3"/>
    <w:rsid w:val="006F5694"/>
    <w:rsid w:val="00704B74"/>
    <w:rsid w:val="00741CF4"/>
    <w:rsid w:val="007F2B08"/>
    <w:rsid w:val="00823C3B"/>
    <w:rsid w:val="008576F0"/>
    <w:rsid w:val="008E3433"/>
    <w:rsid w:val="009107E7"/>
    <w:rsid w:val="0095796E"/>
    <w:rsid w:val="00AA6A20"/>
    <w:rsid w:val="00AD00DE"/>
    <w:rsid w:val="00B117F1"/>
    <w:rsid w:val="00C0427F"/>
    <w:rsid w:val="00C2342D"/>
    <w:rsid w:val="00C31DBF"/>
    <w:rsid w:val="00C33571"/>
    <w:rsid w:val="00C77DD4"/>
    <w:rsid w:val="00CE20BE"/>
    <w:rsid w:val="00D00FFF"/>
    <w:rsid w:val="00D05F57"/>
    <w:rsid w:val="00D97AE4"/>
    <w:rsid w:val="00DC6125"/>
    <w:rsid w:val="00DE6DD3"/>
    <w:rsid w:val="00E7715A"/>
    <w:rsid w:val="00EF7F1B"/>
    <w:rsid w:val="00F35FAD"/>
    <w:rsid w:val="00F5034A"/>
    <w:rsid w:val="00FA742B"/>
    <w:rsid w:val="00F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9241D"/>
  <w15:chartTrackingRefBased/>
  <w15:docId w15:val="{D374796B-868A-4331-991B-D25A1B97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42D"/>
  </w:style>
  <w:style w:type="paragraph" w:styleId="Footer">
    <w:name w:val="footer"/>
    <w:basedOn w:val="Normal"/>
    <w:link w:val="FooterChar"/>
    <w:uiPriority w:val="99"/>
    <w:unhideWhenUsed/>
    <w:rsid w:val="00C23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42D"/>
  </w:style>
  <w:style w:type="paragraph" w:styleId="BodyText">
    <w:name w:val="Body Text"/>
    <w:basedOn w:val="Normal"/>
    <w:link w:val="BodyTextChar"/>
    <w:rsid w:val="00C2342D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2342D"/>
    <w:rPr>
      <w:rFonts w:ascii="Arial" w:eastAsia="Times New Roman" w:hAnsi="Arial" w:cs="Times New Roman"/>
      <w:spacing w:val="-5"/>
      <w:sz w:val="20"/>
      <w:szCs w:val="20"/>
    </w:rPr>
  </w:style>
  <w:style w:type="table" w:styleId="TableGrid">
    <w:name w:val="Table Grid"/>
    <w:basedOn w:val="TableNormal"/>
    <w:uiPriority w:val="39"/>
    <w:rsid w:val="0007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B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3B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qu\OneDrive%20-%20Croquet%20New%20Zealand%20Incorporated\Documents\Custom%20Office%20Templates\CNZ%20Letterhead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2cada6-416c-4835-92f4-1cb4622e72b4">
      <Terms xmlns="http://schemas.microsoft.com/office/infopath/2007/PartnerControls"/>
    </lcf76f155ced4ddcb4097134ff3c332f>
    <TaxCatchAll xmlns="4f84912a-8e85-4e22-b062-f4cf1b666c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2F975989D984BA19392C37D778DD7" ma:contentTypeVersion="14" ma:contentTypeDescription="Create a new document." ma:contentTypeScope="" ma:versionID="2b4c043ed7611b7c0c4cbb4f41accddf">
  <xsd:schema xmlns:xsd="http://www.w3.org/2001/XMLSchema" xmlns:xs="http://www.w3.org/2001/XMLSchema" xmlns:p="http://schemas.microsoft.com/office/2006/metadata/properties" xmlns:ns2="512cada6-416c-4835-92f4-1cb4622e72b4" xmlns:ns3="4f84912a-8e85-4e22-b062-f4cf1b666c6e" targetNamespace="http://schemas.microsoft.com/office/2006/metadata/properties" ma:root="true" ma:fieldsID="c3a598d023f2b71d9e0189e8e76f0f36" ns2:_="" ns3:_="">
    <xsd:import namespace="512cada6-416c-4835-92f4-1cb4622e72b4"/>
    <xsd:import namespace="4f84912a-8e85-4e22-b062-f4cf1b666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cada6-416c-4835-92f4-1cb4622e7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e8c8fca-c98e-4160-8e10-aeb4676fa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4912a-8e85-4e22-b062-f4cf1b666c6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9f2317-1d47-4e0d-851f-9854f4a77dcf}" ma:internalName="TaxCatchAll" ma:showField="CatchAllData" ma:web="4f84912a-8e85-4e22-b062-f4cf1b666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A24E9-837D-4E18-803E-355D8B734596}">
  <ds:schemaRefs>
    <ds:schemaRef ds:uri="http://schemas.microsoft.com/office/2006/metadata/properties"/>
    <ds:schemaRef ds:uri="http://schemas.microsoft.com/office/infopath/2007/PartnerControls"/>
    <ds:schemaRef ds:uri="512cada6-416c-4835-92f4-1cb4622e72b4"/>
    <ds:schemaRef ds:uri="4f84912a-8e85-4e22-b062-f4cf1b666c6e"/>
  </ds:schemaRefs>
</ds:datastoreItem>
</file>

<file path=customXml/itemProps2.xml><?xml version="1.0" encoding="utf-8"?>
<ds:datastoreItem xmlns:ds="http://schemas.openxmlformats.org/officeDocument/2006/customXml" ds:itemID="{B842B223-402C-428E-B9C5-D80A87FA7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cada6-416c-4835-92f4-1cb4622e72b4"/>
    <ds:schemaRef ds:uri="4f84912a-8e85-4e22-b062-f4cf1b666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329CA8-479F-434E-86FB-C8F9326DB0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379385-A59D-4E54-A4F4-D9F28066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CNZ Letterhead 2022.dotx</Template>
  <TotalTime>21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Croquet New Zealand</dc:creator>
  <cp:keywords/>
  <dc:description/>
  <cp:lastModifiedBy>Croquet</cp:lastModifiedBy>
  <cp:revision>33</cp:revision>
  <cp:lastPrinted>2023-01-05T00:29:00Z</cp:lastPrinted>
  <dcterms:created xsi:type="dcterms:W3CDTF">2023-06-15T23:33:00Z</dcterms:created>
  <dcterms:modified xsi:type="dcterms:W3CDTF">2025-05-20T03:47:00Z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0x010100B4C2F975989D984BA19392C37D778DD7</vt:lpwstr>
  </property>
  <property fmtid="{D5CDD505-2E9C-101B-9397-08002B2CF9AE}" pid="3" name="MediaServiceImageTags">
    <vt:lpwstr/>
  </property>
</Properties>
</file>