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48A8" w14:textId="10338EDB" w:rsidR="00704B74" w:rsidRPr="00073B89" w:rsidRDefault="003761ED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Tournament Reimbursement</w:t>
      </w:r>
      <w:r w:rsidR="00073B89" w:rsidRPr="00073B89">
        <w:rPr>
          <w:rFonts w:cstheme="minorHAnsi"/>
          <w:b/>
          <w:bCs/>
          <w:sz w:val="36"/>
          <w:szCs w:val="36"/>
        </w:rPr>
        <w:t xml:space="preserve"> Form</w:t>
      </w:r>
    </w:p>
    <w:p w14:paraId="40C4B6C0" w14:textId="77777777" w:rsidR="00073B89" w:rsidRDefault="00073B89" w:rsidP="00621B69">
      <w:pPr>
        <w:spacing w:after="0" w:line="48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456"/>
      </w:tblGrid>
      <w:tr w:rsidR="00073B89" w14:paraId="63237944" w14:textId="77777777" w:rsidTr="003761E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D0E7C" w14:textId="4D74012D" w:rsidR="00073B89" w:rsidRDefault="003761ED" w:rsidP="00073B89">
            <w:pPr>
              <w:tabs>
                <w:tab w:val="left" w:pos="315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Tournament: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7C1F" w14:textId="77777777" w:rsidR="00073B89" w:rsidRDefault="00073B89" w:rsidP="00073B89">
            <w:pPr>
              <w:tabs>
                <w:tab w:val="left" w:pos="315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761ED" w14:paraId="19045A29" w14:textId="77777777" w:rsidTr="003761ED">
        <w:trPr>
          <w:trHeight w:val="56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E1F01" w14:textId="484B4998" w:rsidR="003761ED" w:rsidRDefault="003761ED" w:rsidP="003761ED">
            <w:pPr>
              <w:tabs>
                <w:tab w:val="left" w:pos="315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Dates: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83F62" w14:textId="77777777" w:rsidR="003761ED" w:rsidRDefault="003761ED" w:rsidP="003761ED">
            <w:pPr>
              <w:tabs>
                <w:tab w:val="left" w:pos="315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A007D33" w14:textId="13C75159" w:rsidR="00073B89" w:rsidRDefault="00073B89" w:rsidP="00621B69">
      <w:pPr>
        <w:spacing w:after="0" w:line="48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1038"/>
        <w:gridCol w:w="1039"/>
        <w:gridCol w:w="1399"/>
        <w:gridCol w:w="3509"/>
      </w:tblGrid>
      <w:tr w:rsidR="00C947AD" w14:paraId="0E03F220" w14:textId="77777777" w:rsidTr="00C947AD">
        <w:trPr>
          <w:trHeight w:val="597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44E9C545" w14:textId="6F8C80C6" w:rsidR="00C947AD" w:rsidRPr="00C947AD" w:rsidRDefault="00C947AD" w:rsidP="00C947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Claimant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D449AF" w14:textId="2EB12990" w:rsidR="00C947AD" w:rsidRPr="00C947AD" w:rsidRDefault="00C947AD" w:rsidP="009D4E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Number of days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1B7E0A" w14:textId="009BB5D3" w:rsidR="00C947AD" w:rsidRPr="00C947AD" w:rsidRDefault="00C947AD" w:rsidP="009D4E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7B7EE8" w14:textId="77777777" w:rsidR="00C947AD" w:rsidRPr="00C947AD" w:rsidRDefault="00C947AD" w:rsidP="009D4E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Total Amount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14:paraId="5741AFD9" w14:textId="43F2DE38" w:rsidR="00C947AD" w:rsidRPr="00C947AD" w:rsidRDefault="00C947AD" w:rsidP="00C947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Bank account number</w:t>
            </w:r>
          </w:p>
        </w:tc>
      </w:tr>
      <w:tr w:rsidR="00C947AD" w14:paraId="62EB8916" w14:textId="77777777" w:rsidTr="002A79CB">
        <w:trPr>
          <w:trHeight w:val="690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3D45E812" w14:textId="291A78DA" w:rsidR="00C947AD" w:rsidRPr="00C947AD" w:rsidRDefault="00C947AD" w:rsidP="00273D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Manager</w:t>
            </w:r>
          </w:p>
        </w:tc>
        <w:tc>
          <w:tcPr>
            <w:tcW w:w="1038" w:type="dxa"/>
            <w:vAlign w:val="center"/>
          </w:tcPr>
          <w:p w14:paraId="3DE4D43B" w14:textId="77777777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AE9F2C" w14:textId="60A34284" w:rsidR="00C947AD" w:rsidRPr="00621B69" w:rsidRDefault="00C947AD" w:rsidP="00273D55">
            <w:pPr>
              <w:rPr>
                <w:rFonts w:cstheme="minorHAnsi"/>
                <w:sz w:val="24"/>
                <w:szCs w:val="24"/>
              </w:rPr>
            </w:pPr>
            <w:r w:rsidRPr="00621B69">
              <w:rPr>
                <w:rFonts w:cstheme="minorHAnsi"/>
                <w:sz w:val="24"/>
                <w:szCs w:val="24"/>
              </w:rPr>
              <w:t>$50</w:t>
            </w:r>
            <w:r w:rsidR="004E0329" w:rsidRPr="00621B69">
              <w:rPr>
                <w:rFonts w:cstheme="minorHAnsi"/>
                <w:sz w:val="24"/>
                <w:szCs w:val="24"/>
              </w:rPr>
              <w:t>/$35</w:t>
            </w:r>
          </w:p>
        </w:tc>
        <w:tc>
          <w:tcPr>
            <w:tcW w:w="1418" w:type="dxa"/>
            <w:vAlign w:val="center"/>
          </w:tcPr>
          <w:p w14:paraId="1BAC5DC9" w14:textId="72A54D1A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3634" w:type="dxa"/>
            <w:vAlign w:val="center"/>
          </w:tcPr>
          <w:p w14:paraId="5C1D1640" w14:textId="6151D6DA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47AD" w14:paraId="059D352E" w14:textId="77777777" w:rsidTr="002A79CB">
        <w:trPr>
          <w:trHeight w:val="692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486C6461" w14:textId="6D42CFE8" w:rsidR="00C947AD" w:rsidRPr="00C947AD" w:rsidRDefault="00C947AD" w:rsidP="00273D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Referee</w:t>
            </w:r>
          </w:p>
        </w:tc>
        <w:tc>
          <w:tcPr>
            <w:tcW w:w="1038" w:type="dxa"/>
            <w:vAlign w:val="center"/>
          </w:tcPr>
          <w:p w14:paraId="575649C7" w14:textId="77777777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5935DB" w14:textId="5282DCBB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</w:t>
            </w:r>
          </w:p>
        </w:tc>
        <w:tc>
          <w:tcPr>
            <w:tcW w:w="1418" w:type="dxa"/>
            <w:vAlign w:val="center"/>
          </w:tcPr>
          <w:p w14:paraId="296D4DE3" w14:textId="4A8BE684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3634" w:type="dxa"/>
            <w:vAlign w:val="center"/>
          </w:tcPr>
          <w:p w14:paraId="0153C445" w14:textId="6BBF6AB3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47AD" w14:paraId="4122F126" w14:textId="77777777" w:rsidTr="002A79CB">
        <w:trPr>
          <w:trHeight w:val="692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B0DDC55" w14:textId="4D066E9B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  <w:r w:rsidRPr="00C947AD">
              <w:rPr>
                <w:rFonts w:cstheme="minorHAnsi"/>
                <w:b/>
                <w:bCs/>
                <w:sz w:val="24"/>
                <w:szCs w:val="24"/>
              </w:rPr>
              <w:t>Assistant Manager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35362">
              <w:rPr>
                <w:rFonts w:cstheme="minorHAnsi"/>
                <w:i/>
                <w:iCs/>
                <w:sz w:val="19"/>
                <w:szCs w:val="19"/>
              </w:rPr>
              <w:t>NOTE: only applicable if prior approv</w:t>
            </w:r>
            <w:r w:rsidR="004E0329">
              <w:rPr>
                <w:rFonts w:cstheme="minorHAnsi"/>
                <w:i/>
                <w:iCs/>
                <w:sz w:val="19"/>
                <w:szCs w:val="19"/>
              </w:rPr>
              <w:t>al</w:t>
            </w:r>
            <w:r w:rsidRPr="00D35362">
              <w:rPr>
                <w:rFonts w:cstheme="minorHAnsi"/>
                <w:i/>
                <w:iCs/>
                <w:sz w:val="19"/>
                <w:szCs w:val="19"/>
              </w:rPr>
              <w:t xml:space="preserve"> </w:t>
            </w:r>
            <w:r w:rsidR="004E0329">
              <w:rPr>
                <w:rFonts w:cstheme="minorHAnsi"/>
                <w:i/>
                <w:iCs/>
                <w:sz w:val="19"/>
                <w:szCs w:val="19"/>
              </w:rPr>
              <w:t>obtained from</w:t>
            </w:r>
            <w:r w:rsidR="004E0329" w:rsidRPr="00D35362">
              <w:rPr>
                <w:rFonts w:cstheme="minorHAnsi"/>
                <w:i/>
                <w:iCs/>
                <w:sz w:val="19"/>
                <w:szCs w:val="19"/>
              </w:rPr>
              <w:t xml:space="preserve"> </w:t>
            </w:r>
            <w:r w:rsidRPr="00D35362">
              <w:rPr>
                <w:rFonts w:cstheme="minorHAnsi"/>
                <w:i/>
                <w:iCs/>
                <w:sz w:val="19"/>
                <w:szCs w:val="19"/>
              </w:rPr>
              <w:t>CNZ</w:t>
            </w:r>
            <w:r w:rsidR="004E0329">
              <w:rPr>
                <w:rFonts w:cstheme="minorHAnsi"/>
                <w:i/>
                <w:iCs/>
                <w:sz w:val="19"/>
                <w:szCs w:val="19"/>
              </w:rPr>
              <w:t xml:space="preserve"> TC</w:t>
            </w:r>
            <w:r w:rsidRPr="00D35362">
              <w:rPr>
                <w:rFonts w:cstheme="minorHAnsi"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1038" w:type="dxa"/>
            <w:vAlign w:val="center"/>
          </w:tcPr>
          <w:p w14:paraId="1AA20C04" w14:textId="77777777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B3B3DE" w14:textId="5AC02B50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</w:t>
            </w:r>
          </w:p>
        </w:tc>
        <w:tc>
          <w:tcPr>
            <w:tcW w:w="1418" w:type="dxa"/>
            <w:vAlign w:val="center"/>
          </w:tcPr>
          <w:p w14:paraId="5DFDC6C5" w14:textId="74172A65" w:rsidR="00C947AD" w:rsidRDefault="00C947AD" w:rsidP="00C947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3634" w:type="dxa"/>
            <w:vAlign w:val="center"/>
          </w:tcPr>
          <w:p w14:paraId="5DCA9E2C" w14:textId="2234C888" w:rsidR="00C947AD" w:rsidRDefault="00C947AD" w:rsidP="00273D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621B8B" w14:textId="77777777" w:rsidR="00073B89" w:rsidRDefault="00073B89" w:rsidP="00621B6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2642"/>
      </w:tblGrid>
      <w:tr w:rsidR="00C947AD" w14:paraId="3CC7D33C" w14:textId="77777777" w:rsidTr="00621B69">
        <w:trPr>
          <w:trHeight w:val="397"/>
        </w:trPr>
        <w:tc>
          <w:tcPr>
            <w:tcW w:w="3397" w:type="dxa"/>
            <w:shd w:val="clear" w:color="auto" w:fill="F2F2F2" w:themeFill="background1" w:themeFillShade="F2"/>
          </w:tcPr>
          <w:p w14:paraId="6B9E33C1" w14:textId="5D78F622" w:rsidR="00C947AD" w:rsidRDefault="00C947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F3451C0" w14:textId="08603DB6" w:rsidR="00C947AD" w:rsidRPr="00D35362" w:rsidRDefault="00331A5C" w:rsidP="00D353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Amounts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530F61D" w14:textId="207E086D" w:rsidR="00C947AD" w:rsidRPr="00D35362" w:rsidRDefault="00C947AD" w:rsidP="00D353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425E7553" w14:textId="1F7A2276" w:rsidR="00C947AD" w:rsidRPr="00D35362" w:rsidRDefault="00C947AD" w:rsidP="00D353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Total Amount</w:t>
            </w:r>
          </w:p>
        </w:tc>
      </w:tr>
      <w:tr w:rsidR="00C947AD" w14:paraId="6DFA29DC" w14:textId="77777777" w:rsidTr="00621B69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FF75B8" w14:textId="4A7F9957" w:rsidR="00C947AD" w:rsidRPr="00D35362" w:rsidRDefault="00766ED3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C947AD" w:rsidRPr="00D35362">
              <w:rPr>
                <w:rFonts w:cstheme="minorHAnsi"/>
                <w:b/>
                <w:bCs/>
                <w:sz w:val="24"/>
                <w:szCs w:val="24"/>
              </w:rPr>
              <w:t>C Games played</w:t>
            </w:r>
          </w:p>
        </w:tc>
        <w:tc>
          <w:tcPr>
            <w:tcW w:w="1418" w:type="dxa"/>
            <w:vAlign w:val="center"/>
          </w:tcPr>
          <w:p w14:paraId="5B53F446" w14:textId="77777777" w:rsidR="00C947AD" w:rsidRDefault="00C947AD" w:rsidP="00D353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CF18DE" w14:textId="0C15F74F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$6.50</w:t>
            </w:r>
          </w:p>
        </w:tc>
        <w:tc>
          <w:tcPr>
            <w:tcW w:w="2642" w:type="dxa"/>
            <w:vAlign w:val="center"/>
          </w:tcPr>
          <w:p w14:paraId="29F9C4A8" w14:textId="04AF3B02" w:rsidR="00C947AD" w:rsidRDefault="00D35362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C947AD" w14:paraId="6476F5A2" w14:textId="77777777" w:rsidTr="00621B69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124CC0B" w14:textId="22955386" w:rsidR="00C947AD" w:rsidRPr="00D35362" w:rsidRDefault="00766ED3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C947AD" w:rsidRPr="00D35362">
              <w:rPr>
                <w:rFonts w:cstheme="minorHAnsi"/>
                <w:b/>
                <w:bCs/>
                <w:sz w:val="24"/>
                <w:szCs w:val="24"/>
              </w:rPr>
              <w:t>C Games played</w:t>
            </w:r>
          </w:p>
        </w:tc>
        <w:tc>
          <w:tcPr>
            <w:tcW w:w="1418" w:type="dxa"/>
            <w:vAlign w:val="center"/>
          </w:tcPr>
          <w:p w14:paraId="6BB483DB" w14:textId="77777777" w:rsidR="00C947AD" w:rsidRDefault="00C947AD" w:rsidP="00D353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335BCD" w14:textId="1477253D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$2.50</w:t>
            </w:r>
          </w:p>
        </w:tc>
        <w:tc>
          <w:tcPr>
            <w:tcW w:w="2642" w:type="dxa"/>
            <w:vAlign w:val="center"/>
          </w:tcPr>
          <w:p w14:paraId="58558909" w14:textId="0D72B5A5" w:rsidR="00C947AD" w:rsidRDefault="00D35362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C947AD" w14:paraId="279076E3" w14:textId="77777777" w:rsidTr="00621B69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BA401D" w14:textId="63EA93E0" w:rsidR="00C947AD" w:rsidRPr="00D35362" w:rsidRDefault="00C947AD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Sets of Hoops used</w:t>
            </w:r>
          </w:p>
        </w:tc>
        <w:tc>
          <w:tcPr>
            <w:tcW w:w="1418" w:type="dxa"/>
            <w:vAlign w:val="center"/>
          </w:tcPr>
          <w:p w14:paraId="7E3A6076" w14:textId="77777777" w:rsidR="00C947AD" w:rsidRDefault="00C947AD" w:rsidP="00D353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939D75" w14:textId="541A7888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</w:t>
            </w:r>
          </w:p>
        </w:tc>
        <w:tc>
          <w:tcPr>
            <w:tcW w:w="2642" w:type="dxa"/>
            <w:vAlign w:val="center"/>
          </w:tcPr>
          <w:p w14:paraId="5A0C5E74" w14:textId="1CCA06C7" w:rsidR="00C947AD" w:rsidRDefault="00D35362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C947AD" w14:paraId="25C82205" w14:textId="77777777" w:rsidTr="00621B69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E5F20E" w14:textId="5D6BC0E3" w:rsidR="00C947AD" w:rsidRPr="00D35362" w:rsidRDefault="00C947AD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Sets of Balls used</w:t>
            </w:r>
          </w:p>
        </w:tc>
        <w:tc>
          <w:tcPr>
            <w:tcW w:w="1418" w:type="dxa"/>
            <w:vAlign w:val="center"/>
          </w:tcPr>
          <w:p w14:paraId="1583D8A8" w14:textId="77777777" w:rsidR="00C947AD" w:rsidRDefault="00C947AD" w:rsidP="00D353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1B749A" w14:textId="00A9C54C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</w:t>
            </w:r>
          </w:p>
        </w:tc>
        <w:tc>
          <w:tcPr>
            <w:tcW w:w="2642" w:type="dxa"/>
            <w:vAlign w:val="center"/>
          </w:tcPr>
          <w:p w14:paraId="7E553466" w14:textId="5CD970D2" w:rsidR="00C947AD" w:rsidRDefault="00D35362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C947AD" w14:paraId="35DCBA16" w14:textId="77777777" w:rsidTr="00621B69">
        <w:tc>
          <w:tcPr>
            <w:tcW w:w="3397" w:type="dxa"/>
            <w:shd w:val="clear" w:color="auto" w:fill="F2F2F2" w:themeFill="background1" w:themeFillShade="F2"/>
          </w:tcPr>
          <w:p w14:paraId="7F1B9AFC" w14:textId="4469BE9B" w:rsidR="00C947AD" w:rsidRPr="00D35362" w:rsidRDefault="00C947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Extra mows</w:t>
            </w:r>
            <w:r w:rsidR="00D35362" w:rsidRPr="00D35362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D35362" w:rsidRPr="00D35362">
              <w:rPr>
                <w:rFonts w:cstheme="minorHAnsi"/>
                <w:i/>
                <w:iCs/>
                <w:sz w:val="19"/>
                <w:szCs w:val="19"/>
              </w:rPr>
              <w:t xml:space="preserve">NOTE: </w:t>
            </w:r>
            <w:r w:rsidR="00D35362">
              <w:rPr>
                <w:rFonts w:cstheme="minorHAnsi"/>
                <w:i/>
                <w:iCs/>
                <w:sz w:val="19"/>
                <w:szCs w:val="19"/>
              </w:rPr>
              <w:t>no reimbursement will be paid if no invoice is provided.</w:t>
            </w:r>
          </w:p>
        </w:tc>
        <w:tc>
          <w:tcPr>
            <w:tcW w:w="1418" w:type="dxa"/>
            <w:vAlign w:val="center"/>
          </w:tcPr>
          <w:p w14:paraId="6115AF14" w14:textId="205383DB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EA8416" w14:textId="68988955" w:rsidR="00C947AD" w:rsidRDefault="00C947AD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$100</w:t>
            </w:r>
          </w:p>
        </w:tc>
        <w:tc>
          <w:tcPr>
            <w:tcW w:w="2642" w:type="dxa"/>
            <w:vAlign w:val="center"/>
          </w:tcPr>
          <w:p w14:paraId="1AD9F019" w14:textId="27C21CD9" w:rsidR="00C947AD" w:rsidRDefault="00D35362" w:rsidP="00D35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35362" w14:paraId="4C87C3FA" w14:textId="77777777" w:rsidTr="002A79CB">
        <w:trPr>
          <w:trHeight w:val="397"/>
        </w:trPr>
        <w:tc>
          <w:tcPr>
            <w:tcW w:w="6374" w:type="dxa"/>
            <w:gridSpan w:val="3"/>
            <w:shd w:val="clear" w:color="auto" w:fill="F2F2F2" w:themeFill="background1" w:themeFillShade="F2"/>
            <w:vAlign w:val="center"/>
          </w:tcPr>
          <w:p w14:paraId="2E581780" w14:textId="20CFE6CD" w:rsidR="00D35362" w:rsidRPr="00D35362" w:rsidRDefault="00D35362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OTAL </w:t>
            </w:r>
            <w:r w:rsidRPr="00D35362">
              <w:rPr>
                <w:rFonts w:cstheme="minorHAnsi"/>
                <w:b/>
                <w:bCs/>
                <w:sz w:val="24"/>
                <w:szCs w:val="24"/>
              </w:rPr>
              <w:t>Payment due to Host Association</w:t>
            </w:r>
          </w:p>
        </w:tc>
        <w:tc>
          <w:tcPr>
            <w:tcW w:w="2642" w:type="dxa"/>
            <w:vAlign w:val="center"/>
          </w:tcPr>
          <w:p w14:paraId="048A666B" w14:textId="1C2D9569" w:rsidR="00D35362" w:rsidRPr="00D35362" w:rsidRDefault="00D35362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</w:tr>
    </w:tbl>
    <w:p w14:paraId="35F92A49" w14:textId="77777777" w:rsidR="00C947AD" w:rsidRDefault="00C947AD" w:rsidP="00621B6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35362" w14:paraId="1ADCA409" w14:textId="77777777" w:rsidTr="002A79CB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1F1418" w14:textId="2D23CFA6" w:rsidR="00D35362" w:rsidRPr="00D35362" w:rsidRDefault="00D35362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Host Association Name</w:t>
            </w:r>
          </w:p>
        </w:tc>
        <w:tc>
          <w:tcPr>
            <w:tcW w:w="6327" w:type="dxa"/>
            <w:vAlign w:val="center"/>
          </w:tcPr>
          <w:p w14:paraId="3652A04E" w14:textId="77777777" w:rsidR="00D35362" w:rsidRDefault="00D35362" w:rsidP="00D35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5362" w14:paraId="121505DB" w14:textId="77777777" w:rsidTr="002A79CB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D8D9CA0" w14:textId="1CDDE218" w:rsidR="00D35362" w:rsidRPr="00D35362" w:rsidRDefault="00D35362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6327" w:type="dxa"/>
            <w:vAlign w:val="center"/>
          </w:tcPr>
          <w:p w14:paraId="5CBE782C" w14:textId="77777777" w:rsidR="00D35362" w:rsidRDefault="00D35362" w:rsidP="00D35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5362" w14:paraId="6E5FA9F9" w14:textId="77777777" w:rsidTr="002A79CB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8E5C2E" w14:textId="2D7A911C" w:rsidR="00D35362" w:rsidRPr="00D35362" w:rsidRDefault="00D35362" w:rsidP="00D353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327" w:type="dxa"/>
            <w:vAlign w:val="center"/>
          </w:tcPr>
          <w:p w14:paraId="2F731E57" w14:textId="77777777" w:rsidR="00D35362" w:rsidRDefault="00D35362" w:rsidP="00D35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5362" w14:paraId="41E8E51A" w14:textId="77777777" w:rsidTr="002A79CB">
        <w:trPr>
          <w:trHeight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ABA0DCB" w14:textId="6FBEB353" w:rsidR="00D35362" w:rsidRDefault="00D35362" w:rsidP="00D35362">
            <w:pPr>
              <w:rPr>
                <w:rFonts w:cstheme="minorHAnsi"/>
                <w:sz w:val="24"/>
                <w:szCs w:val="24"/>
              </w:rPr>
            </w:pPr>
            <w:r w:rsidRPr="00D35362">
              <w:rPr>
                <w:rFonts w:cstheme="minorHAnsi"/>
                <w:b/>
                <w:bCs/>
                <w:sz w:val="24"/>
                <w:szCs w:val="24"/>
              </w:rPr>
              <w:t>Bank Account Number</w:t>
            </w:r>
          </w:p>
        </w:tc>
        <w:tc>
          <w:tcPr>
            <w:tcW w:w="6327" w:type="dxa"/>
            <w:vAlign w:val="center"/>
          </w:tcPr>
          <w:p w14:paraId="7EB00626" w14:textId="77777777" w:rsidR="00D35362" w:rsidRDefault="00D35362" w:rsidP="00D353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5CE926" w14:textId="77777777" w:rsidR="00D35362" w:rsidRPr="002A79CB" w:rsidRDefault="00D35362" w:rsidP="00621B69">
      <w:pPr>
        <w:spacing w:after="0" w:line="276" w:lineRule="auto"/>
        <w:rPr>
          <w:rFonts w:cstheme="minorHAnsi"/>
          <w:sz w:val="24"/>
          <w:szCs w:val="24"/>
        </w:rPr>
      </w:pPr>
    </w:p>
    <w:p w14:paraId="4FEF972D" w14:textId="3EF61E48" w:rsidR="002A79CB" w:rsidRPr="002A79CB" w:rsidRDefault="00D35362">
      <w:pPr>
        <w:rPr>
          <w:sz w:val="24"/>
          <w:szCs w:val="24"/>
          <w:u w:val="single"/>
        </w:rPr>
      </w:pPr>
      <w:r w:rsidRPr="002A79CB">
        <w:rPr>
          <w:rFonts w:cstheme="minorHAnsi"/>
          <w:sz w:val="24"/>
          <w:szCs w:val="24"/>
        </w:rPr>
        <w:t xml:space="preserve">Please, send this form fully completed to </w:t>
      </w:r>
      <w:hyperlink r:id="rId11" w:history="1">
        <w:r w:rsidR="004E0329">
          <w:rPr>
            <w:rStyle w:val="Hyperlink"/>
            <w:rFonts w:cstheme="minorHAnsi"/>
            <w:sz w:val="24"/>
            <w:szCs w:val="24"/>
          </w:rPr>
          <w:t>accounts</w:t>
        </w:r>
        <w:r w:rsidR="004E0329" w:rsidRPr="002A79CB">
          <w:rPr>
            <w:rStyle w:val="Hyperlink"/>
            <w:rFonts w:cstheme="minorHAnsi"/>
            <w:sz w:val="24"/>
            <w:szCs w:val="24"/>
          </w:rPr>
          <w:t>@croquet.org.nz</w:t>
        </w:r>
      </w:hyperlink>
      <w:r w:rsidR="002A79CB" w:rsidRPr="002A79CB">
        <w:rPr>
          <w:sz w:val="24"/>
          <w:szCs w:val="24"/>
        </w:rPr>
        <w:t xml:space="preserve"> within 2 weeks of the en</w:t>
      </w:r>
      <w:r w:rsidR="002A79CB">
        <w:rPr>
          <w:sz w:val="24"/>
          <w:szCs w:val="24"/>
        </w:rPr>
        <w:t>d of the tournament.</w:t>
      </w:r>
    </w:p>
    <w:sectPr w:rsidR="002A79CB" w:rsidRPr="002A79C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0C50" w14:textId="77777777" w:rsidR="00BC0425" w:rsidRDefault="00BC0425" w:rsidP="00C2342D">
      <w:pPr>
        <w:spacing w:after="0" w:line="240" w:lineRule="auto"/>
      </w:pPr>
      <w:r>
        <w:separator/>
      </w:r>
    </w:p>
  </w:endnote>
  <w:endnote w:type="continuationSeparator" w:id="0">
    <w:p w14:paraId="5DB146A6" w14:textId="77777777" w:rsidR="00BC0425" w:rsidRDefault="00BC0425" w:rsidP="00C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D15" w14:textId="200A2694" w:rsidR="001962B6" w:rsidRPr="001962B6" w:rsidRDefault="001962B6" w:rsidP="00073B89">
    <w:pPr>
      <w:pStyle w:val="BodyText"/>
      <w:pBdr>
        <w:top w:val="single" w:sz="4" w:space="1" w:color="auto"/>
      </w:pBdr>
      <w:spacing w:after="0"/>
      <w:jc w:val="right"/>
      <w:rPr>
        <w:rFonts w:ascii="Verdana" w:hAnsi="Verdana" w:cstheme="minorHAnsi"/>
        <w:bCs/>
      </w:rPr>
    </w:pPr>
    <w:r w:rsidRPr="001962B6">
      <w:rPr>
        <w:rFonts w:ascii="Verdana" w:hAnsi="Verdana" w:cstheme="minorHAnsi"/>
        <w:bCs/>
      </w:rPr>
      <w:t>PO Box 1</w:t>
    </w:r>
    <w:r w:rsidR="00073B89">
      <w:rPr>
        <w:rFonts w:ascii="Verdana" w:hAnsi="Verdana" w:cstheme="minorHAnsi"/>
        <w:bCs/>
      </w:rPr>
      <w:t xml:space="preserve">7, </w:t>
    </w:r>
    <w:r w:rsidRPr="001962B6">
      <w:rPr>
        <w:rFonts w:ascii="Verdana" w:hAnsi="Verdana" w:cstheme="minorHAnsi"/>
        <w:bCs/>
      </w:rPr>
      <w:t>Wellington 614</w:t>
    </w:r>
    <w:r w:rsidR="00073B89">
      <w:rPr>
        <w:rFonts w:ascii="Verdana" w:hAnsi="Verdana" w:cstheme="minorHAnsi"/>
        <w:bCs/>
      </w:rPr>
      <w:t>0</w:t>
    </w:r>
  </w:p>
  <w:p w14:paraId="6F56AA1F" w14:textId="55A19A43" w:rsidR="001962B6" w:rsidRDefault="00073B89" w:rsidP="001962B6">
    <w:pPr>
      <w:pStyle w:val="BodyText"/>
      <w:spacing w:after="0"/>
      <w:jc w:val="right"/>
      <w:rPr>
        <w:rFonts w:ascii="Verdana" w:hAnsi="Verdana" w:cstheme="minorHAnsi"/>
        <w:bCs/>
      </w:rPr>
    </w:pPr>
    <w:r>
      <w:rPr>
        <w:rFonts w:ascii="Verdana" w:hAnsi="Verdana" w:cstheme="minorHAnsi"/>
        <w:bCs/>
      </w:rPr>
      <w:t xml:space="preserve">Ph </w:t>
    </w:r>
    <w:r w:rsidR="001962B6" w:rsidRPr="001962B6">
      <w:rPr>
        <w:rFonts w:ascii="Verdana" w:hAnsi="Verdana" w:cstheme="minorHAnsi"/>
        <w:bCs/>
      </w:rPr>
      <w:t>027 580 3158</w:t>
    </w:r>
  </w:p>
  <w:p w14:paraId="4A6B81E4" w14:textId="6DF7A184" w:rsidR="00073B89" w:rsidRDefault="00073B89" w:rsidP="001962B6">
    <w:pPr>
      <w:pStyle w:val="BodyText"/>
      <w:spacing w:after="0"/>
      <w:jc w:val="right"/>
    </w:pPr>
    <w:r>
      <w:rPr>
        <w:rFonts w:ascii="Verdana" w:hAnsi="Verdana" w:cstheme="minorHAnsi"/>
        <w:bCs/>
      </w:rPr>
      <w:t>croquet@croquet.org.nz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419A" w14:textId="77777777" w:rsidR="00BC0425" w:rsidRDefault="00BC0425" w:rsidP="00C2342D">
      <w:pPr>
        <w:spacing w:after="0" w:line="240" w:lineRule="auto"/>
      </w:pPr>
      <w:r>
        <w:separator/>
      </w:r>
    </w:p>
  </w:footnote>
  <w:footnote w:type="continuationSeparator" w:id="0">
    <w:p w14:paraId="79FB7102" w14:textId="77777777" w:rsidR="00BC0425" w:rsidRDefault="00BC0425" w:rsidP="00C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DDBB" w14:textId="77777777" w:rsidR="00C2342D" w:rsidRDefault="00C2342D" w:rsidP="00C2342D">
    <w:pPr>
      <w:pStyle w:val="Header"/>
      <w:jc w:val="right"/>
      <w:rPr>
        <w:rFonts w:ascii="Verdana" w:hAnsi="Verdana" w:cstheme="minorHAnsi"/>
        <w:sz w:val="20"/>
        <w:szCs w:val="20"/>
      </w:rPr>
    </w:pPr>
    <w:r w:rsidRPr="00C2342D">
      <w:rPr>
        <w:rFonts w:ascii="Verdana" w:hAnsi="Verdana" w:cstheme="minorHAnsi"/>
        <w:noProof/>
      </w:rPr>
      <w:drawing>
        <wp:inline distT="0" distB="0" distL="0" distR="0" wp14:anchorId="724CAC93" wp14:editId="02857FA3">
          <wp:extent cx="27051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0CE6" w14:textId="77777777" w:rsid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  <w:p w14:paraId="2C43B5B6" w14:textId="77777777" w:rsidR="001962B6" w:rsidRP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6693"/>
    <w:multiLevelType w:val="hybridMultilevel"/>
    <w:tmpl w:val="0EFEA1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F"/>
    <w:rsid w:val="00073B89"/>
    <w:rsid w:val="000D46D4"/>
    <w:rsid w:val="000F512F"/>
    <w:rsid w:val="001962B6"/>
    <w:rsid w:val="001E7C8E"/>
    <w:rsid w:val="00254383"/>
    <w:rsid w:val="00273D55"/>
    <w:rsid w:val="0029088C"/>
    <w:rsid w:val="002A79CB"/>
    <w:rsid w:val="002F6968"/>
    <w:rsid w:val="00331A5C"/>
    <w:rsid w:val="003323F9"/>
    <w:rsid w:val="003761ED"/>
    <w:rsid w:val="003B6DA0"/>
    <w:rsid w:val="004E0329"/>
    <w:rsid w:val="004F7FEE"/>
    <w:rsid w:val="00524E71"/>
    <w:rsid w:val="00621B69"/>
    <w:rsid w:val="00704B74"/>
    <w:rsid w:val="00766ED3"/>
    <w:rsid w:val="007F2B08"/>
    <w:rsid w:val="00823C3B"/>
    <w:rsid w:val="008576F0"/>
    <w:rsid w:val="009D4ED1"/>
    <w:rsid w:val="00AA6A20"/>
    <w:rsid w:val="00AD00DE"/>
    <w:rsid w:val="00B417B9"/>
    <w:rsid w:val="00B61A93"/>
    <w:rsid w:val="00BC0425"/>
    <w:rsid w:val="00C0427F"/>
    <w:rsid w:val="00C2342D"/>
    <w:rsid w:val="00C33571"/>
    <w:rsid w:val="00C947AD"/>
    <w:rsid w:val="00D05F73"/>
    <w:rsid w:val="00D35362"/>
    <w:rsid w:val="00DE6DD3"/>
    <w:rsid w:val="00F35FAD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241D"/>
  <w15:chartTrackingRefBased/>
  <w15:docId w15:val="{D374796B-868A-4331-991B-D25A1B9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2D"/>
  </w:style>
  <w:style w:type="paragraph" w:styleId="Footer">
    <w:name w:val="footer"/>
    <w:basedOn w:val="Normal"/>
    <w:link w:val="Foot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2D"/>
  </w:style>
  <w:style w:type="paragraph" w:styleId="BodyText">
    <w:name w:val="Body Text"/>
    <w:basedOn w:val="Normal"/>
    <w:link w:val="BodyTextChar"/>
    <w:rsid w:val="00C234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42D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07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B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oquet@croquet.org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\OneDrive%20-%20Croquet%20New%20Zealand%20Incorporated\Documents\Custom%20Office%20Templates\CNZ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F975989D984BA19392C37D778DD7" ma:contentTypeVersion="11" ma:contentTypeDescription="Create a new document." ma:contentTypeScope="" ma:versionID="50a940900ccb104782359c4bb28adc46">
  <xsd:schema xmlns:xsd="http://www.w3.org/2001/XMLSchema" xmlns:xs="http://www.w3.org/2001/XMLSchema" xmlns:p="http://schemas.microsoft.com/office/2006/metadata/properties" xmlns:ns2="512cada6-416c-4835-92f4-1cb4622e72b4" xmlns:ns3="4f84912a-8e85-4e22-b062-f4cf1b666c6e" targetNamespace="http://schemas.microsoft.com/office/2006/metadata/properties" ma:root="true" ma:fieldsID="755ec1edf839a36483e2bd4d407d9433" ns2:_="" ns3:_="">
    <xsd:import namespace="512cada6-416c-4835-92f4-1cb4622e72b4"/>
    <xsd:import namespace="4f84912a-8e85-4e22-b062-f4cf1b666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ada6-416c-4835-92f4-1cb4622e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e8c8fca-c98e-4160-8e10-aeb4676fa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912a-8e85-4e22-b062-f4cf1b666c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9f2317-1d47-4e0d-851f-9854f4a77dcf}" ma:internalName="TaxCatchAll" ma:showField="CatchAllData" ma:web="4f84912a-8e85-4e22-b062-f4cf1b666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cada6-416c-4835-92f4-1cb4622e72b4">
      <Terms xmlns="http://schemas.microsoft.com/office/infopath/2007/PartnerControls"/>
    </lcf76f155ced4ddcb4097134ff3c332f>
    <TaxCatchAll xmlns="4f84912a-8e85-4e22-b062-f4cf1b666c6e" xsi:nil="true"/>
  </documentManagement>
</p:properties>
</file>

<file path=customXml/itemProps1.xml><?xml version="1.0" encoding="utf-8"?>
<ds:datastoreItem xmlns:ds="http://schemas.openxmlformats.org/officeDocument/2006/customXml" ds:itemID="{45379385-A59D-4E54-A4F4-D9F280666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29CA8-479F-434E-86FB-C8F9326D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7618F-9E59-462C-B548-E6BF911A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ada6-416c-4835-92f4-1cb4622e72b4"/>
    <ds:schemaRef ds:uri="4f84912a-8e85-4e22-b062-f4cf1b6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78EAE-E05C-4994-8644-4D090EA5CF92}">
  <ds:schemaRefs>
    <ds:schemaRef ds:uri="http://schemas.microsoft.com/office/2006/metadata/properties"/>
    <ds:schemaRef ds:uri="http://schemas.microsoft.com/office/infopath/2007/PartnerControls"/>
    <ds:schemaRef ds:uri="512cada6-416c-4835-92f4-1cb4622e72b4"/>
    <ds:schemaRef ds:uri="4f84912a-8e85-4e22-b062-f4cf1b666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CNZ Letterhead 2022</Template>
  <TotalTime>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New Zealand</dc:creator>
  <cp:keywords/>
  <dc:description/>
  <cp:lastModifiedBy>Accounts</cp:lastModifiedBy>
  <cp:revision>7</cp:revision>
  <cp:lastPrinted>2023-01-05T00:29:00Z</cp:lastPrinted>
  <dcterms:created xsi:type="dcterms:W3CDTF">2023-06-28T00:28:00Z</dcterms:created>
  <dcterms:modified xsi:type="dcterms:W3CDTF">2023-07-10T21:27:00Z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0x010100B4C2F975989D984BA19392C37D778DD7</vt:lpwstr>
  </property>
  <property fmtid="{D5CDD505-2E9C-101B-9397-08002B2CF9AE}" pid="3" name="MediaServiceImageTags">
    <vt:lpwstr/>
  </property>
</Properties>
</file>